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CB7" w:rsidRDefault="00E31CB7" w:rsidP="00A70D70">
      <w:pPr>
        <w:spacing w:before="120" w:after="120"/>
      </w:pPr>
    </w:p>
    <w:p w:rsidR="00E31CB7" w:rsidRDefault="00E31CB7" w:rsidP="00A70D70">
      <w:pPr>
        <w:spacing w:before="120" w:after="120"/>
        <w:rPr>
          <w:i/>
          <w:iCs/>
        </w:rPr>
      </w:pPr>
      <w:r w:rsidRPr="0057559A">
        <w:rPr>
          <w:i/>
          <w:iCs/>
        </w:rPr>
        <w:t>[</w:t>
      </w:r>
      <w:r>
        <w:rPr>
          <w:i/>
          <w:iCs/>
        </w:rPr>
        <w:t>Banka popunjava ovaj obrazac garancije banke u skladu sa uputstvima datim u daljem tekstu</w:t>
      </w:r>
      <w:r w:rsidRPr="0057559A">
        <w:rPr>
          <w:i/>
          <w:iCs/>
        </w:rPr>
        <w:t>.</w:t>
      </w:r>
      <w:r w:rsidRPr="007E24B0">
        <w:rPr>
          <w:i/>
          <w:iCs/>
        </w:rPr>
        <w:t>]</w:t>
      </w:r>
    </w:p>
    <w:p w:rsidR="00E31CB7" w:rsidRPr="0057559A" w:rsidRDefault="00E31CB7" w:rsidP="00A70D70">
      <w:pPr>
        <w:spacing w:before="120" w:after="120"/>
      </w:pPr>
      <w:r w:rsidRPr="0057559A">
        <w:rPr>
          <w:i/>
          <w:iCs/>
        </w:rPr>
        <w:t xml:space="preserve"> [</w:t>
      </w:r>
      <w:r>
        <w:rPr>
          <w:i/>
          <w:iCs/>
        </w:rPr>
        <w:t>Naziv banke</w:t>
      </w:r>
      <w:r w:rsidRPr="0057559A">
        <w:rPr>
          <w:i/>
          <w:iCs/>
        </w:rPr>
        <w:t xml:space="preserve">, </w:t>
      </w:r>
      <w:r>
        <w:rPr>
          <w:i/>
          <w:iCs/>
        </w:rPr>
        <w:t>sa adresom filijale il ikancelarije koja izdaj egaranciju</w:t>
      </w:r>
      <w:r w:rsidRPr="0057559A">
        <w:rPr>
          <w:i/>
          <w:iCs/>
        </w:rPr>
        <w:t>]</w:t>
      </w:r>
    </w:p>
    <w:p w:rsidR="00E31CB7" w:rsidRPr="005E58A1" w:rsidRDefault="00E31CB7" w:rsidP="005408BF">
      <w:pPr>
        <w:spacing w:before="120" w:after="120"/>
        <w:jc w:val="both"/>
      </w:pPr>
      <w:r>
        <w:rPr>
          <w:b/>
          <w:bCs/>
        </w:rPr>
        <w:t>Korisnik</w:t>
      </w:r>
      <w:r w:rsidRPr="0057559A">
        <w:rPr>
          <w:b/>
          <w:bCs/>
        </w:rPr>
        <w:t>:</w:t>
      </w:r>
      <w:r>
        <w:rPr>
          <w:b/>
          <w:bCs/>
        </w:rPr>
        <w:t xml:space="preserve"> </w:t>
      </w:r>
      <w:r>
        <w:t xml:space="preserve">Grad Jagodina, Kralja Petra I br 6, 35000 </w:t>
      </w:r>
      <w:r w:rsidRPr="005E58A1">
        <w:t>Jagodina,</w:t>
      </w:r>
      <w:r w:rsidRPr="005E58A1">
        <w:rPr>
          <w:b/>
          <w:bCs/>
        </w:rPr>
        <w:t xml:space="preserve"> PIB</w:t>
      </w:r>
      <w:r w:rsidRPr="005E58A1">
        <w:rPr>
          <w:lang w:val="ru-RU"/>
        </w:rPr>
        <w:t>:</w:t>
      </w:r>
      <w:r w:rsidRPr="005E58A1">
        <w:rPr>
          <w:lang w:val="sr-Cyrl-CS"/>
        </w:rPr>
        <w:t>10</w:t>
      </w:r>
      <w:r w:rsidRPr="005E58A1">
        <w:rPr>
          <w:lang w:val="ru-RU"/>
        </w:rPr>
        <w:t>2904062</w:t>
      </w:r>
      <w:r w:rsidRPr="005E58A1">
        <w:rPr>
          <w:b/>
          <w:bCs/>
        </w:rPr>
        <w:t xml:space="preserve"> i Matični broj</w:t>
      </w:r>
      <w:r w:rsidRPr="005E58A1">
        <w:rPr>
          <w:lang w:val="sr-Cyrl-CS"/>
        </w:rPr>
        <w:t>: 07</w:t>
      </w:r>
      <w:r w:rsidRPr="005E58A1">
        <w:rPr>
          <w:lang w:val="ru-RU"/>
        </w:rPr>
        <w:t>115008</w:t>
      </w:r>
      <w:bookmarkStart w:id="0" w:name="_GoBack"/>
      <w:bookmarkEnd w:id="0"/>
    </w:p>
    <w:p w:rsidR="00E31CB7" w:rsidRPr="005E58A1" w:rsidRDefault="00E31CB7" w:rsidP="00A70D70">
      <w:pPr>
        <w:pStyle w:val="NormalWeb"/>
        <w:spacing w:before="120" w:beforeAutospacing="0" w:after="120" w:afterAutospacing="0"/>
        <w:jc w:val="both"/>
        <w:rPr>
          <w:rFonts w:ascii="Times New Roman" w:hAnsi="Times New Roman" w:cs="Times New Roman"/>
        </w:rPr>
      </w:pPr>
      <w:r w:rsidRPr="005E58A1">
        <w:rPr>
          <w:rFonts w:ascii="Times New Roman" w:hAnsi="Times New Roman" w:cs="Times New Roman"/>
          <w:b/>
          <w:bCs/>
        </w:rPr>
        <w:t>Datum:</w:t>
      </w:r>
      <w:r w:rsidRPr="005E58A1">
        <w:rPr>
          <w:rFonts w:ascii="Times New Roman" w:hAnsi="Times New Roman" w:cs="Times New Roman"/>
        </w:rPr>
        <w:tab/>
        <w:t>________________</w:t>
      </w:r>
    </w:p>
    <w:p w:rsidR="00E31CB7" w:rsidRPr="0057559A" w:rsidRDefault="00E31CB7" w:rsidP="00A70D70">
      <w:pPr>
        <w:pStyle w:val="NormalWeb"/>
        <w:spacing w:before="120" w:beforeAutospacing="0" w:after="12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GARANCIJA PONUDE br</w:t>
      </w:r>
      <w:r w:rsidRPr="0057559A">
        <w:rPr>
          <w:rFonts w:ascii="Times New Roman" w:hAnsi="Times New Roman" w:cs="Times New Roman"/>
          <w:b/>
          <w:bCs/>
        </w:rPr>
        <w:t>.:</w:t>
      </w:r>
      <w:r w:rsidRPr="0057559A">
        <w:rPr>
          <w:rFonts w:ascii="Times New Roman" w:hAnsi="Times New Roman" w:cs="Times New Roman"/>
        </w:rPr>
        <w:tab/>
        <w:t>_________________</w:t>
      </w:r>
    </w:p>
    <w:p w:rsidR="00E31CB7" w:rsidRPr="0057559A" w:rsidRDefault="00E31CB7" w:rsidP="00A70D70">
      <w:pPr>
        <w:pStyle w:val="NormalWeb"/>
        <w:spacing w:before="120" w:beforeAutospacing="0" w:after="12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Obavešteni smo davam je </w:t>
      </w:r>
      <w:r w:rsidRPr="0057559A">
        <w:rPr>
          <w:rFonts w:ascii="Times New Roman" w:hAnsi="Times New Roman" w:cs="Times New Roman"/>
          <w:i/>
          <w:iCs/>
        </w:rPr>
        <w:t>[</w:t>
      </w:r>
      <w:r>
        <w:rPr>
          <w:rFonts w:ascii="Times New Roman" w:hAnsi="Times New Roman" w:cs="Times New Roman"/>
          <w:i/>
          <w:iCs/>
        </w:rPr>
        <w:t>nazivponuđača</w:t>
      </w:r>
      <w:r w:rsidRPr="0057559A">
        <w:rPr>
          <w:rFonts w:ascii="Times New Roman" w:hAnsi="Times New Roman" w:cs="Times New Roman"/>
          <w:i/>
          <w:iCs/>
        </w:rPr>
        <w:t>]</w:t>
      </w:r>
      <w:r w:rsidRPr="0057559A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udaljemtekstu</w:t>
      </w:r>
      <w:r w:rsidRPr="0057559A">
        <w:rPr>
          <w:rFonts w:ascii="Times New Roman" w:hAnsi="Times New Roman" w:cs="Times New Roman"/>
        </w:rPr>
        <w:t xml:space="preserve"> „</w:t>
      </w:r>
      <w:r>
        <w:rPr>
          <w:rFonts w:ascii="Times New Roman" w:hAnsi="Times New Roman" w:cs="Times New Roman"/>
        </w:rPr>
        <w:t>Nalogodavac</w:t>
      </w:r>
      <w:r w:rsidRPr="0057559A">
        <w:rPr>
          <w:rFonts w:ascii="Times New Roman" w:hAnsi="Times New Roman" w:cs="Times New Roman"/>
        </w:rPr>
        <w:t xml:space="preserve">“) </w:t>
      </w:r>
      <w:r>
        <w:rPr>
          <w:rFonts w:ascii="Times New Roman" w:hAnsi="Times New Roman" w:cs="Times New Roman"/>
        </w:rPr>
        <w:t xml:space="preserve">podneo svoju ponudu br. </w:t>
      </w:r>
      <w:r>
        <w:rPr>
          <w:rFonts w:ascii="Times New Roman" w:hAnsi="Times New Roman" w:cs="Times New Roman"/>
          <w:i/>
          <w:iCs/>
        </w:rPr>
        <w:t>[broj ponude</w:t>
      </w:r>
      <w:r w:rsidRPr="0057559A">
        <w:rPr>
          <w:rFonts w:ascii="Times New Roman" w:hAnsi="Times New Roman" w:cs="Times New Roman"/>
          <w:i/>
          <w:iCs/>
        </w:rPr>
        <w:t>]</w:t>
      </w:r>
      <w:r>
        <w:rPr>
          <w:rFonts w:ascii="Times New Roman" w:hAnsi="Times New Roman" w:cs="Times New Roman"/>
        </w:rPr>
        <w:t xml:space="preserve">od </w:t>
      </w:r>
      <w:r>
        <w:rPr>
          <w:rFonts w:ascii="Times New Roman" w:hAnsi="Times New Roman" w:cs="Times New Roman"/>
          <w:i/>
          <w:iCs/>
        </w:rPr>
        <w:t>[datum ponude</w:t>
      </w:r>
      <w:r w:rsidRPr="0057559A">
        <w:rPr>
          <w:rFonts w:ascii="Times New Roman" w:hAnsi="Times New Roman" w:cs="Times New Roman"/>
          <w:i/>
          <w:iCs/>
        </w:rPr>
        <w:t>]</w:t>
      </w:r>
      <w:r w:rsidRPr="0057559A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u daljem tekstu</w:t>
      </w:r>
      <w:r w:rsidRPr="0057559A">
        <w:rPr>
          <w:rFonts w:ascii="Times New Roman" w:hAnsi="Times New Roman" w:cs="Times New Roman"/>
        </w:rPr>
        <w:t xml:space="preserve"> „</w:t>
      </w:r>
      <w:r>
        <w:rPr>
          <w:rFonts w:ascii="Times New Roman" w:hAnsi="Times New Roman" w:cs="Times New Roman"/>
        </w:rPr>
        <w:t>ponuda</w:t>
      </w:r>
      <w:r w:rsidRPr="0057559A">
        <w:rPr>
          <w:rFonts w:ascii="Times New Roman" w:hAnsi="Times New Roman" w:cs="Times New Roman"/>
        </w:rPr>
        <w:t xml:space="preserve">“) </w:t>
      </w:r>
      <w:r>
        <w:rPr>
          <w:rFonts w:ascii="Times New Roman" w:hAnsi="Times New Roman" w:cs="Times New Roman"/>
        </w:rPr>
        <w:t>za izvršenje</w:t>
      </w:r>
      <w:r w:rsidRPr="0057559A">
        <w:rPr>
          <w:rFonts w:ascii="Times New Roman" w:hAnsi="Times New Roman" w:cs="Times New Roman"/>
          <w:i/>
          <w:iCs/>
        </w:rPr>
        <w:t>[</w:t>
      </w:r>
      <w:r>
        <w:rPr>
          <w:rFonts w:ascii="Times New Roman" w:hAnsi="Times New Roman" w:cs="Times New Roman"/>
          <w:i/>
          <w:iCs/>
        </w:rPr>
        <w:t xml:space="preserve">nazivugovora </w:t>
      </w:r>
      <w:r w:rsidRPr="0057559A">
        <w:rPr>
          <w:rFonts w:ascii="Times New Roman" w:hAnsi="Times New Roman" w:cs="Times New Roman"/>
          <w:i/>
          <w:iCs/>
        </w:rPr>
        <w:t>]</w:t>
      </w:r>
      <w:r>
        <w:rPr>
          <w:rFonts w:ascii="Times New Roman" w:hAnsi="Times New Roman" w:cs="Times New Roman"/>
        </w:rPr>
        <w:t>pod Pozivom za podnošenje ponuda br</w:t>
      </w:r>
      <w:r w:rsidRPr="0057559A">
        <w:rPr>
          <w:rFonts w:ascii="Times New Roman" w:hAnsi="Times New Roman" w:cs="Times New Roman"/>
        </w:rPr>
        <w:t xml:space="preserve">. </w:t>
      </w:r>
      <w:r w:rsidRPr="0057559A">
        <w:rPr>
          <w:rFonts w:ascii="Times New Roman" w:hAnsi="Times New Roman" w:cs="Times New Roman"/>
          <w:i/>
          <w:iCs/>
        </w:rPr>
        <w:t>[</w:t>
      </w:r>
      <w:r>
        <w:rPr>
          <w:rFonts w:ascii="Times New Roman" w:hAnsi="Times New Roman" w:cs="Times New Roman"/>
          <w:i/>
          <w:iCs/>
        </w:rPr>
        <w:t>PPPbroj</w:t>
      </w:r>
      <w:r w:rsidRPr="0057559A">
        <w:rPr>
          <w:rFonts w:ascii="Times New Roman" w:hAnsi="Times New Roman" w:cs="Times New Roman"/>
          <w:i/>
          <w:iCs/>
        </w:rPr>
        <w:t>]</w:t>
      </w:r>
      <w:r w:rsidRPr="0057559A">
        <w:rPr>
          <w:rFonts w:ascii="Times New Roman" w:hAnsi="Times New Roman" w:cs="Times New Roman"/>
        </w:rPr>
        <w:t xml:space="preserve"> ( „</w:t>
      </w:r>
      <w:r>
        <w:rPr>
          <w:rFonts w:ascii="Times New Roman" w:hAnsi="Times New Roman" w:cs="Times New Roman"/>
        </w:rPr>
        <w:t>PPP</w:t>
      </w:r>
      <w:r w:rsidRPr="0057559A">
        <w:rPr>
          <w:rFonts w:ascii="Times New Roman" w:hAnsi="Times New Roman" w:cs="Times New Roman"/>
        </w:rPr>
        <w:t xml:space="preserve">”). </w:t>
      </w:r>
    </w:p>
    <w:p w:rsidR="00E31CB7" w:rsidRPr="0057559A" w:rsidRDefault="00E31CB7" w:rsidP="00A70D70">
      <w:pPr>
        <w:pStyle w:val="NormalWeb"/>
        <w:spacing w:before="120" w:beforeAutospacing="0" w:after="12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Pored toga</w:t>
      </w:r>
      <w:r w:rsidRPr="0057559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razumemo da</w:t>
      </w:r>
      <w:r w:rsidRPr="0057559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u skladu sa vašim uslovima</w:t>
      </w:r>
      <w:r w:rsidRPr="0057559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ponuda mora da bude potkrepljena garancijom ponude</w:t>
      </w:r>
      <w:r w:rsidRPr="0057559A">
        <w:rPr>
          <w:rFonts w:ascii="Times New Roman" w:hAnsi="Times New Roman" w:cs="Times New Roman"/>
        </w:rPr>
        <w:t>.</w:t>
      </w:r>
    </w:p>
    <w:p w:rsidR="00E31CB7" w:rsidRPr="0057559A" w:rsidRDefault="00E31CB7" w:rsidP="00A70D70">
      <w:pPr>
        <w:pStyle w:val="NormalWeb"/>
        <w:spacing w:before="120" w:beforeAutospacing="0" w:after="12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zahtev Nalogodavca</w:t>
      </w:r>
      <w:r w:rsidRPr="0057559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mi </w:t>
      </w:r>
      <w:r w:rsidRPr="0057559A">
        <w:rPr>
          <w:rFonts w:ascii="Times New Roman" w:hAnsi="Times New Roman" w:cs="Times New Roman"/>
          <w:i/>
          <w:iCs/>
        </w:rPr>
        <w:t>[</w:t>
      </w:r>
      <w:r>
        <w:rPr>
          <w:rFonts w:ascii="Times New Roman" w:hAnsi="Times New Roman" w:cs="Times New Roman"/>
          <w:i/>
          <w:iCs/>
        </w:rPr>
        <w:t>nazivbanke</w:t>
      </w:r>
      <w:r w:rsidRPr="0057559A">
        <w:rPr>
          <w:rFonts w:ascii="Times New Roman" w:hAnsi="Times New Roman" w:cs="Times New Roman"/>
          <w:i/>
          <w:iCs/>
        </w:rPr>
        <w:t xml:space="preserve">] </w:t>
      </w:r>
      <w:r>
        <w:rPr>
          <w:rFonts w:ascii="Times New Roman" w:hAnsi="Times New Roman" w:cs="Times New Roman"/>
        </w:rPr>
        <w:t xml:space="preserve">ovim neopozivo preuzimamo plaćanje svakog ili svih iznosa koji ne prelaze ukupan iznos od </w:t>
      </w:r>
      <w:r w:rsidRPr="0057559A">
        <w:rPr>
          <w:rFonts w:ascii="Times New Roman" w:hAnsi="Times New Roman" w:cs="Times New Roman"/>
          <w:i/>
          <w:iCs/>
        </w:rPr>
        <w:t>[</w:t>
      </w:r>
      <w:r>
        <w:rPr>
          <w:rFonts w:ascii="Times New Roman" w:hAnsi="Times New Roman" w:cs="Times New Roman"/>
          <w:i/>
          <w:iCs/>
        </w:rPr>
        <w:t>iznos brojkama</w:t>
      </w:r>
      <w:r w:rsidRPr="0057559A">
        <w:rPr>
          <w:rFonts w:ascii="Times New Roman" w:hAnsi="Times New Roman" w:cs="Times New Roman"/>
          <w:i/>
          <w:iCs/>
        </w:rPr>
        <w:t xml:space="preserve">] </w:t>
      </w:r>
      <w:r w:rsidRPr="0057559A">
        <w:rPr>
          <w:rFonts w:ascii="Times New Roman" w:hAnsi="Times New Roman" w:cs="Times New Roman"/>
        </w:rPr>
        <w:t>(</w:t>
      </w:r>
      <w:r w:rsidRPr="0057559A">
        <w:rPr>
          <w:rFonts w:ascii="Times New Roman" w:hAnsi="Times New Roman" w:cs="Times New Roman"/>
          <w:i/>
          <w:iCs/>
        </w:rPr>
        <w:t>[</w:t>
      </w:r>
      <w:r>
        <w:rPr>
          <w:rFonts w:ascii="Times New Roman" w:hAnsi="Times New Roman" w:cs="Times New Roman"/>
          <w:i/>
          <w:iCs/>
        </w:rPr>
        <w:t>iznos slovima</w:t>
      </w:r>
      <w:r w:rsidRPr="0057559A">
        <w:rPr>
          <w:rFonts w:ascii="Times New Roman" w:hAnsi="Times New Roman" w:cs="Times New Roman"/>
          <w:i/>
          <w:iCs/>
        </w:rPr>
        <w:t>]</w:t>
      </w:r>
      <w:r w:rsidRPr="0057559A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nakon što primimo od strane Korisnika prvi zahtev pisanim putem</w:t>
      </w:r>
      <w:r w:rsidRPr="0057559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praćen pisanom izjavom u kojoj se navodi da je Nalogodavac prekršio svoju obavezu</w:t>
      </w:r>
      <w:r w:rsidRPr="0057559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e</w:t>
      </w:r>
      <w:r w:rsidRPr="0057559A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u odnosu na uslove nadmetanja</w:t>
      </w:r>
      <w:r w:rsidRPr="0057559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zato što je Nalogodavac</w:t>
      </w:r>
      <w:r w:rsidRPr="0057559A">
        <w:rPr>
          <w:rFonts w:ascii="Times New Roman" w:hAnsi="Times New Roman" w:cs="Times New Roman"/>
        </w:rPr>
        <w:t>:</w:t>
      </w:r>
    </w:p>
    <w:p w:rsidR="00E31CB7" w:rsidRPr="0057559A" w:rsidRDefault="00E31CB7" w:rsidP="00A70D70">
      <w:pPr>
        <w:pStyle w:val="NormalWeb"/>
        <w:spacing w:before="120" w:beforeAutospacing="0" w:after="120" w:afterAutospacing="0"/>
        <w:ind w:left="540" w:hanging="540"/>
        <w:jc w:val="both"/>
        <w:rPr>
          <w:rFonts w:ascii="Times New Roman" w:hAnsi="Times New Roman" w:cs="Times New Roman"/>
        </w:rPr>
      </w:pPr>
      <w:r w:rsidRPr="0057559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a) povukao svoju ponudu za vreme perioda važnosti ponude kojeg je Nalogodavac naznačio u Obrascu za ponudu</w:t>
      </w:r>
      <w:r w:rsidRPr="0057559A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ili</w:t>
      </w:r>
    </w:p>
    <w:p w:rsidR="00E31CB7" w:rsidRDefault="00E31CB7" w:rsidP="00A70D70">
      <w:pPr>
        <w:pStyle w:val="NormalWeb"/>
        <w:spacing w:before="120" w:beforeAutospacing="0" w:after="120" w:afterAutospacing="0"/>
        <w:ind w:left="540" w:hanging="540"/>
        <w:jc w:val="both"/>
        <w:rPr>
          <w:rFonts w:ascii="Times New Roman" w:hAnsi="Times New Roman" w:cs="Times New Roman"/>
        </w:rPr>
      </w:pPr>
      <w:r w:rsidRPr="0057559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b</w:t>
      </w:r>
      <w:r w:rsidRPr="0057559A">
        <w:rPr>
          <w:rFonts w:ascii="Times New Roman" w:hAnsi="Times New Roman" w:cs="Times New Roman"/>
        </w:rPr>
        <w:t>)</w:t>
      </w:r>
      <w:r w:rsidRPr="0057559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nakon što je dobio obaveštenje o prihvatanju njegove ponude od strane Korisnika za vreme perioda važnosti ponude</w:t>
      </w:r>
      <w:r w:rsidRPr="0057559A">
        <w:rPr>
          <w:rFonts w:ascii="Times New Roman" w:hAnsi="Times New Roman" w:cs="Times New Roman"/>
        </w:rPr>
        <w:t>, (</w:t>
      </w:r>
      <w:r>
        <w:rPr>
          <w:rFonts w:ascii="Times New Roman" w:hAnsi="Times New Roman" w:cs="Times New Roman"/>
        </w:rPr>
        <w:t>i</w:t>
      </w:r>
      <w:r w:rsidRPr="0057559A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nije uspeo ili je odbio d azaključi ugovor</w:t>
      </w:r>
      <w:r w:rsidRPr="0057559A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ili</w:t>
      </w:r>
      <w:r w:rsidRPr="0057559A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ii</w:t>
      </w:r>
      <w:r w:rsidRPr="0057559A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nije uspeo ili je odbio da pribavi garanciju za dobro izvršenje posla ili garanciju za povraćaj avansa(ukoliko se ona traži)</w:t>
      </w:r>
      <w:r w:rsidRPr="0057559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u skladu sa uputstvima ponuđaču; ili</w:t>
      </w:r>
    </w:p>
    <w:p w:rsidR="00E31CB7" w:rsidRPr="00A2572D" w:rsidRDefault="00E31CB7" w:rsidP="00A70D70">
      <w:pPr>
        <w:pStyle w:val="NormalWeb"/>
        <w:spacing w:before="120" w:beforeAutospacing="0" w:after="120" w:afterAutospacing="0"/>
        <w:ind w:left="540" w:hanging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(c) </w:t>
      </w:r>
      <w:r>
        <w:rPr>
          <w:rFonts w:ascii="Times New Roman" w:hAnsi="Times New Roman" w:cs="Times New Roman"/>
        </w:rPr>
        <w:tab/>
        <w:t xml:space="preserve">odbio da ispravi aritmetičke greške u ponudi u skladu sa članom 17. Uputstva ponuđačima. </w:t>
      </w:r>
    </w:p>
    <w:p w:rsidR="00E31CB7" w:rsidRPr="0057559A" w:rsidRDefault="00E31CB7" w:rsidP="00A70D70">
      <w:pPr>
        <w:pStyle w:val="NormalWeb"/>
        <w:spacing w:before="120" w:beforeAutospacing="0" w:after="12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 garancija ističe</w:t>
      </w:r>
      <w:r w:rsidRPr="0057559A">
        <w:rPr>
          <w:rFonts w:ascii="Times New Roman" w:hAnsi="Times New Roman" w:cs="Times New Roman"/>
        </w:rPr>
        <w:t>: (</w:t>
      </w:r>
      <w:r>
        <w:rPr>
          <w:rFonts w:ascii="Times New Roman" w:hAnsi="Times New Roman" w:cs="Times New Roman"/>
        </w:rPr>
        <w:t>a</w:t>
      </w:r>
      <w:r w:rsidRPr="0057559A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ukoliko je Nalogodavac uspešni ponuđač</w:t>
      </w:r>
      <w:r w:rsidRPr="0057559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po prijemu prepisa ugovora potpisanog od strane Nalogodavca i garancije za dobro izvršenje posla koja vam je izdata prema uputstvu Nalogodavca</w:t>
      </w:r>
      <w:r w:rsidRPr="0057559A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ili</w:t>
      </w:r>
      <w:r w:rsidRPr="0057559A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b</w:t>
      </w:r>
      <w:r w:rsidRPr="0057559A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ukoliko Nalogodavac nije uspešan ponuđač</w:t>
      </w:r>
      <w:r w:rsidRPr="0057559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u zavisnosti od toga šta se prvo dogodi</w:t>
      </w:r>
      <w:r w:rsidRPr="0057559A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i</w:t>
      </w:r>
      <w:r w:rsidRPr="0057559A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da mi primimo prepis vašeg obaveštenja Nalogodavcu o nazivu uspešnog ponuđača</w:t>
      </w:r>
      <w:r w:rsidRPr="0057559A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ili</w:t>
      </w:r>
      <w:r w:rsidRPr="0057559A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ii</w:t>
      </w:r>
      <w:r w:rsidRPr="0057559A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trideset dana nakon isteka roka važenja ponudeNalogodavca</w:t>
      </w:r>
      <w:r w:rsidRPr="0057559A">
        <w:rPr>
          <w:rFonts w:ascii="Times New Roman" w:hAnsi="Times New Roman" w:cs="Times New Roman"/>
        </w:rPr>
        <w:t xml:space="preserve">. </w:t>
      </w:r>
    </w:p>
    <w:p w:rsidR="00E31CB7" w:rsidRDefault="00E31CB7" w:rsidP="00A70D70">
      <w:pPr>
        <w:pStyle w:val="NormalWeb"/>
        <w:spacing w:before="120" w:beforeAutospacing="0" w:after="12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Prema tome</w:t>
      </w:r>
      <w:r w:rsidRPr="0057559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svaki zahtev za plaćanje pod ovom garancijom moramo da primimo u kancelariji na taj datum ili pre njega</w:t>
      </w:r>
      <w:r w:rsidRPr="0057559A">
        <w:rPr>
          <w:rFonts w:ascii="Times New Roman" w:hAnsi="Times New Roman" w:cs="Times New Roman"/>
        </w:rPr>
        <w:t>.</w:t>
      </w:r>
    </w:p>
    <w:p w:rsidR="00E31CB7" w:rsidRPr="00DB7456" w:rsidRDefault="00E31CB7" w:rsidP="00A70D70">
      <w:pPr>
        <w:pStyle w:val="NormalWeb"/>
        <w:spacing w:before="120" w:beforeAutospacing="0" w:after="120" w:afterAutospacing="0"/>
        <w:jc w:val="both"/>
        <w:rPr>
          <w:rFonts w:ascii="Times New Roman" w:hAnsi="Times New Roman" w:cs="Times New Roman"/>
        </w:rPr>
      </w:pPr>
      <w:r w:rsidRPr="00DB7456">
        <w:rPr>
          <w:rFonts w:ascii="Times New Roman" w:hAnsi="Times New Roman" w:cs="Times New Roman"/>
        </w:rPr>
        <w:t xml:space="preserve">Slažemo se sa jednokratnim produženjem ove garancije na period koji ne prelazi </w:t>
      </w:r>
      <w:r w:rsidRPr="004165A2">
        <w:rPr>
          <w:rFonts w:ascii="Times New Roman" w:hAnsi="Times New Roman" w:cs="Times New Roman"/>
        </w:rPr>
        <w:t>šest mesec],</w:t>
      </w:r>
      <w:r w:rsidRPr="00DB7456">
        <w:rPr>
          <w:rFonts w:ascii="Times New Roman" w:hAnsi="Times New Roman" w:cs="Times New Roman"/>
        </w:rPr>
        <w:t xml:space="preserve"> kao odgovor pisanom zahtevu Korisnika za produženje, sa tim da nam je zahtev podnet pre isteka garancije.</w:t>
      </w:r>
    </w:p>
    <w:p w:rsidR="00E31CB7" w:rsidRDefault="00E31CB7" w:rsidP="00A70D70">
      <w:pPr>
        <w:pStyle w:val="NormalWeb"/>
        <w:spacing w:before="120" w:beforeAutospacing="0" w:after="12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 garancija podleže Jednoobraznim pravilima za zahtev garancija</w:t>
      </w:r>
      <w:r w:rsidRPr="0057559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MTKizdanje br</w:t>
      </w:r>
      <w:r w:rsidRPr="0057559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7</w:t>
      </w:r>
      <w:r w:rsidRPr="0057559A">
        <w:rPr>
          <w:rFonts w:ascii="Times New Roman" w:hAnsi="Times New Roman" w:cs="Times New Roman"/>
        </w:rPr>
        <w:t>58.</w:t>
      </w:r>
    </w:p>
    <w:p w:rsidR="00E31CB7" w:rsidRPr="0057559A" w:rsidRDefault="00E31CB7" w:rsidP="00A70D70">
      <w:pPr>
        <w:pStyle w:val="NormalWeb"/>
        <w:spacing w:before="120" w:beforeAutospacing="0" w:after="120" w:afterAutospacing="0"/>
        <w:jc w:val="both"/>
        <w:rPr>
          <w:rFonts w:ascii="Times New Roman" w:hAnsi="Times New Roman" w:cs="Times New Roman"/>
        </w:rPr>
      </w:pPr>
    </w:p>
    <w:p w:rsidR="00E31CB7" w:rsidRPr="0057559A" w:rsidRDefault="00E31CB7" w:rsidP="00A70D70">
      <w:pPr>
        <w:pStyle w:val="NormalWeb"/>
        <w:spacing w:before="120" w:beforeAutospacing="0" w:after="120" w:afterAutospacing="0"/>
        <w:jc w:val="both"/>
        <w:rPr>
          <w:rFonts w:ascii="Times New Roman" w:hAnsi="Times New Roman" w:cs="Times New Roman"/>
          <w:b/>
          <w:bCs/>
        </w:rPr>
      </w:pPr>
      <w:r w:rsidRPr="0057559A">
        <w:rPr>
          <w:rFonts w:ascii="Times New Roman" w:hAnsi="Times New Roman" w:cs="Times New Roman"/>
          <w:b/>
          <w:bCs/>
        </w:rPr>
        <w:t>_____________________________</w:t>
      </w:r>
    </w:p>
    <w:p w:rsidR="00E31CB7" w:rsidRPr="00024DEE" w:rsidRDefault="00E31CB7" w:rsidP="00A70D70">
      <w:pPr>
        <w:pStyle w:val="NormalWeb"/>
        <w:spacing w:before="120" w:beforeAutospacing="0" w:after="120" w:afterAutospacing="0"/>
        <w:jc w:val="both"/>
        <w:rPr>
          <w:rFonts w:ascii="Times New Roman" w:hAnsi="Times New Roman" w:cs="Times New Roman"/>
          <w:i/>
          <w:iCs/>
        </w:rPr>
      </w:pPr>
      <w:r w:rsidRPr="0057559A">
        <w:rPr>
          <w:rFonts w:ascii="Times New Roman" w:hAnsi="Times New Roman" w:cs="Times New Roman"/>
          <w:i/>
          <w:iCs/>
        </w:rPr>
        <w:t>[</w:t>
      </w:r>
      <w:r>
        <w:rPr>
          <w:rFonts w:ascii="Times New Roman" w:hAnsi="Times New Roman" w:cs="Times New Roman"/>
          <w:i/>
          <w:iCs/>
        </w:rPr>
        <w:t>potpis</w:t>
      </w:r>
      <w:r w:rsidRPr="0057559A">
        <w:rPr>
          <w:rFonts w:ascii="Times New Roman" w:hAnsi="Times New Roman" w:cs="Times New Roman"/>
          <w:i/>
          <w:iCs/>
        </w:rPr>
        <w:t>(</w:t>
      </w:r>
      <w:r>
        <w:rPr>
          <w:rFonts w:ascii="Times New Roman" w:hAnsi="Times New Roman" w:cs="Times New Roman"/>
          <w:i/>
          <w:iCs/>
        </w:rPr>
        <w:t>i</w:t>
      </w:r>
      <w:r w:rsidRPr="0057559A">
        <w:rPr>
          <w:rFonts w:ascii="Times New Roman" w:hAnsi="Times New Roman" w:cs="Times New Roman"/>
          <w:i/>
          <w:iCs/>
        </w:rPr>
        <w:t>)]</w:t>
      </w:r>
    </w:p>
    <w:p w:rsidR="00E31CB7" w:rsidRDefault="00E31CB7" w:rsidP="00A70D70">
      <w:pPr>
        <w:spacing w:before="120" w:after="120"/>
      </w:pPr>
    </w:p>
    <w:sectPr w:rsidR="00E31CB7" w:rsidSect="00BB724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CB7" w:rsidRDefault="00E31CB7" w:rsidP="00F7215C">
      <w:r>
        <w:separator/>
      </w:r>
    </w:p>
  </w:endnote>
  <w:endnote w:type="continuationSeparator" w:id="1">
    <w:p w:rsidR="00E31CB7" w:rsidRDefault="00E31CB7" w:rsidP="00F721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CB7" w:rsidRDefault="00E31C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CB7" w:rsidRDefault="00E31CB7" w:rsidP="00F7215C">
      <w:r>
        <w:separator/>
      </w:r>
    </w:p>
  </w:footnote>
  <w:footnote w:type="continuationSeparator" w:id="1">
    <w:p w:rsidR="00E31CB7" w:rsidRDefault="00E31CB7" w:rsidP="00F721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CB7" w:rsidRPr="00FB6707" w:rsidRDefault="00E31CB7" w:rsidP="00F7215C">
    <w:pPr>
      <w:pStyle w:val="Header"/>
      <w:jc w:val="center"/>
      <w:rPr>
        <w:b/>
        <w:bCs/>
        <w:sz w:val="28"/>
        <w:szCs w:val="28"/>
      </w:rPr>
    </w:pPr>
    <w:r w:rsidRPr="00FB6707">
      <w:rPr>
        <w:b/>
        <w:bCs/>
        <w:sz w:val="28"/>
        <w:szCs w:val="28"/>
      </w:rPr>
      <w:t>OBRAZAC 3 – BANKARSKA GARANCIJA ZA OZBILJNOST PONUDE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215C"/>
    <w:rsid w:val="00017215"/>
    <w:rsid w:val="00024DEE"/>
    <w:rsid w:val="000557E4"/>
    <w:rsid w:val="00112961"/>
    <w:rsid w:val="0012696B"/>
    <w:rsid w:val="002208C1"/>
    <w:rsid w:val="00252311"/>
    <w:rsid w:val="002A4792"/>
    <w:rsid w:val="002B0928"/>
    <w:rsid w:val="002F25BD"/>
    <w:rsid w:val="003E0676"/>
    <w:rsid w:val="003F3E74"/>
    <w:rsid w:val="0040449C"/>
    <w:rsid w:val="00411A4B"/>
    <w:rsid w:val="004165A2"/>
    <w:rsid w:val="004E5DC4"/>
    <w:rsid w:val="0050596E"/>
    <w:rsid w:val="005114F0"/>
    <w:rsid w:val="00521DE4"/>
    <w:rsid w:val="00536233"/>
    <w:rsid w:val="005408BF"/>
    <w:rsid w:val="0057559A"/>
    <w:rsid w:val="005E58A1"/>
    <w:rsid w:val="0061276B"/>
    <w:rsid w:val="006B3C12"/>
    <w:rsid w:val="006D64C1"/>
    <w:rsid w:val="006E43B2"/>
    <w:rsid w:val="00722FC7"/>
    <w:rsid w:val="007268F8"/>
    <w:rsid w:val="007C2065"/>
    <w:rsid w:val="007E24B0"/>
    <w:rsid w:val="008756DC"/>
    <w:rsid w:val="008924B8"/>
    <w:rsid w:val="008A3028"/>
    <w:rsid w:val="0091018B"/>
    <w:rsid w:val="009156E2"/>
    <w:rsid w:val="00953AE8"/>
    <w:rsid w:val="00964FBD"/>
    <w:rsid w:val="00991B44"/>
    <w:rsid w:val="009A5F05"/>
    <w:rsid w:val="00A03D80"/>
    <w:rsid w:val="00A044C6"/>
    <w:rsid w:val="00A22F72"/>
    <w:rsid w:val="00A2572D"/>
    <w:rsid w:val="00A37347"/>
    <w:rsid w:val="00A412A8"/>
    <w:rsid w:val="00A558A0"/>
    <w:rsid w:val="00A675DF"/>
    <w:rsid w:val="00A70D70"/>
    <w:rsid w:val="00B412D6"/>
    <w:rsid w:val="00B43F30"/>
    <w:rsid w:val="00B54D20"/>
    <w:rsid w:val="00B8444C"/>
    <w:rsid w:val="00B847E4"/>
    <w:rsid w:val="00BB724C"/>
    <w:rsid w:val="00BF52FB"/>
    <w:rsid w:val="00C523A7"/>
    <w:rsid w:val="00D37EF6"/>
    <w:rsid w:val="00D66370"/>
    <w:rsid w:val="00DB7456"/>
    <w:rsid w:val="00E31CB7"/>
    <w:rsid w:val="00E60D60"/>
    <w:rsid w:val="00E92E73"/>
    <w:rsid w:val="00EF7A77"/>
    <w:rsid w:val="00F0794F"/>
    <w:rsid w:val="00F7215C"/>
    <w:rsid w:val="00F93AEF"/>
    <w:rsid w:val="00FB31A7"/>
    <w:rsid w:val="00FB6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15C"/>
    <w:rPr>
      <w:rFonts w:ascii="Times New Roman" w:eastAsia="Times New Roman" w:hAnsi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7215C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7215C"/>
    <w:rPr>
      <w:rFonts w:ascii="Times New Roman" w:hAnsi="Times New Roman" w:cs="Times New Roman"/>
      <w:sz w:val="24"/>
      <w:szCs w:val="24"/>
      <w:lang w:val="sr-Latn-CS"/>
    </w:rPr>
  </w:style>
  <w:style w:type="paragraph" w:styleId="Footer">
    <w:name w:val="footer"/>
    <w:basedOn w:val="Normal"/>
    <w:link w:val="FooterChar"/>
    <w:uiPriority w:val="99"/>
    <w:rsid w:val="00F7215C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7215C"/>
    <w:rPr>
      <w:rFonts w:ascii="Times New Roman" w:hAnsi="Times New Roman" w:cs="Times New Roman"/>
      <w:sz w:val="24"/>
      <w:szCs w:val="24"/>
      <w:lang w:val="sr-Latn-CS"/>
    </w:rPr>
  </w:style>
  <w:style w:type="paragraph" w:styleId="NormalWeb">
    <w:name w:val="Normal (Web)"/>
    <w:basedOn w:val="Normal"/>
    <w:uiPriority w:val="99"/>
    <w:rsid w:val="00A3734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link w:val="BalloonTextChar"/>
    <w:uiPriority w:val="99"/>
    <w:semiHidden/>
    <w:rsid w:val="00DB7456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7456"/>
    <w:rPr>
      <w:rFonts w:ascii="Tahoma" w:hAnsi="Tahoma" w:cs="Tahoma"/>
      <w:sz w:val="16"/>
      <w:szCs w:val="16"/>
      <w:lang w:val="sr-Latn-CS"/>
    </w:rPr>
  </w:style>
  <w:style w:type="paragraph" w:customStyle="1" w:styleId="Char1CharCharCharCharCharCharCharCharCharCharCharCharCharCharCharCharCharCharCharCharCharCharChar1Char">
    <w:name w:val="Char1 Char Char Char Char Char Char Char Char Char Char Char Char Char Char Char Char Char Char Char Char Char Char Char1 Char"/>
    <w:basedOn w:val="Normal"/>
    <w:next w:val="Normal"/>
    <w:autoRedefine/>
    <w:uiPriority w:val="99"/>
    <w:semiHidden/>
    <w:rsid w:val="002B0928"/>
    <w:pPr>
      <w:suppressAutoHyphens/>
      <w:spacing w:line="100" w:lineRule="atLeast"/>
    </w:pPr>
    <w:rPr>
      <w:rFonts w:ascii="Arial" w:eastAsia="Arial Unicode MS" w:hAnsi="Arial" w:cs="Arial"/>
      <w:color w:val="000000"/>
      <w:kern w:val="1"/>
      <w:sz w:val="20"/>
      <w:szCs w:val="20"/>
      <w:lang w:val="sl-SI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1</Pages>
  <Words>371</Words>
  <Characters>2118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Predrag Knežević</dc:creator>
  <cp:keywords/>
  <dc:description/>
  <cp:lastModifiedBy>gpetronijevic</cp:lastModifiedBy>
  <cp:revision>29</cp:revision>
  <dcterms:created xsi:type="dcterms:W3CDTF">2016-04-21T13:05:00Z</dcterms:created>
  <dcterms:modified xsi:type="dcterms:W3CDTF">2016-11-30T12:26:00Z</dcterms:modified>
</cp:coreProperties>
</file>